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394D" w14:textId="77777777" w:rsidR="00D67FC4" w:rsidRDefault="00D67FC4" w:rsidP="006D6138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3CC7F838" w14:textId="77777777" w:rsidR="00D67FC4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  <w:r>
        <w:rPr>
          <w:rFonts w:ascii="British Council Sans" w:hAnsi="British Council Sans"/>
          <w:sz w:val="21"/>
          <w:szCs w:val="21"/>
          <w:lang w:val="it-IT"/>
        </w:rPr>
        <w:t>Dear Candidate</w:t>
      </w:r>
    </w:p>
    <w:p w14:paraId="5E8A4D7E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7ACBB535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  <w:r>
        <w:rPr>
          <w:rFonts w:ascii="British Council Sans" w:hAnsi="British Council Sans"/>
          <w:sz w:val="21"/>
          <w:szCs w:val="21"/>
          <w:lang w:val="it-IT"/>
        </w:rPr>
        <w:t>In order to proceed with the UCI merge please complete the below and return back  to us:</w:t>
      </w:r>
    </w:p>
    <w:p w14:paraId="73F3BBAB" w14:textId="77777777" w:rsidR="00D66086" w:rsidRDefault="00D66086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5954"/>
      </w:tblGrid>
      <w:tr w:rsidR="00D66086" w:rsidRPr="00C50148" w14:paraId="02045C7B" w14:textId="77777777" w:rsidTr="00C50148">
        <w:tc>
          <w:tcPr>
            <w:tcW w:w="2223" w:type="dxa"/>
            <w:shd w:val="clear" w:color="auto" w:fill="auto"/>
          </w:tcPr>
          <w:p w14:paraId="6873946B" w14:textId="77777777" w:rsidR="00D66086" w:rsidRPr="00C50148" w:rsidRDefault="00D66086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C50148">
              <w:rPr>
                <w:rFonts w:ascii="British Council Sans" w:hAnsi="British Council Sans"/>
                <w:sz w:val="21"/>
                <w:szCs w:val="21"/>
                <w:lang w:val="it-IT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3511AC1B" w14:textId="77777777" w:rsidR="00D66086" w:rsidRPr="00C50148" w:rsidRDefault="00D66086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D66086" w:rsidRPr="00C50148" w14:paraId="2CCD4CEE" w14:textId="77777777" w:rsidTr="00C50148">
        <w:tc>
          <w:tcPr>
            <w:tcW w:w="2223" w:type="dxa"/>
            <w:shd w:val="clear" w:color="auto" w:fill="auto"/>
          </w:tcPr>
          <w:p w14:paraId="7C5C97E6" w14:textId="77777777" w:rsidR="00D66086" w:rsidRPr="00C50148" w:rsidRDefault="00D66086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C50148">
              <w:rPr>
                <w:rFonts w:ascii="British Council Sans" w:hAnsi="British Council Sans"/>
                <w:sz w:val="21"/>
                <w:szCs w:val="21"/>
                <w:lang w:val="it-IT"/>
              </w:rPr>
              <w:t>DOB</w:t>
            </w:r>
          </w:p>
        </w:tc>
        <w:tc>
          <w:tcPr>
            <w:tcW w:w="5954" w:type="dxa"/>
            <w:shd w:val="clear" w:color="auto" w:fill="auto"/>
          </w:tcPr>
          <w:p w14:paraId="073C3BC3" w14:textId="77777777" w:rsidR="00D66086" w:rsidRPr="00C50148" w:rsidRDefault="00D66086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D66086" w:rsidRPr="00C50148" w14:paraId="3C0E2540" w14:textId="77777777" w:rsidTr="00C50148">
        <w:tc>
          <w:tcPr>
            <w:tcW w:w="2223" w:type="dxa"/>
            <w:shd w:val="clear" w:color="auto" w:fill="auto"/>
          </w:tcPr>
          <w:p w14:paraId="5B0D1CED" w14:textId="4A0BD0D6" w:rsidR="00D66086" w:rsidRPr="00C50148" w:rsidRDefault="008901B8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211BA177" w14:textId="77777777" w:rsidR="00D66086" w:rsidRPr="00C50148" w:rsidRDefault="00D66086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8901B8" w:rsidRPr="00C50148" w14:paraId="3F9876DD" w14:textId="77777777" w:rsidTr="00C50148">
        <w:tc>
          <w:tcPr>
            <w:tcW w:w="2223" w:type="dxa"/>
            <w:shd w:val="clear" w:color="auto" w:fill="auto"/>
          </w:tcPr>
          <w:p w14:paraId="596394BF" w14:textId="1CECA767" w:rsidR="008901B8" w:rsidRDefault="008901B8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Mobile phone</w:t>
            </w:r>
          </w:p>
        </w:tc>
        <w:tc>
          <w:tcPr>
            <w:tcW w:w="5954" w:type="dxa"/>
            <w:shd w:val="clear" w:color="auto" w:fill="auto"/>
          </w:tcPr>
          <w:p w14:paraId="5C4E36C8" w14:textId="77777777" w:rsidR="008901B8" w:rsidRPr="00C50148" w:rsidRDefault="008901B8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</w:tbl>
    <w:p w14:paraId="05B7EBFC" w14:textId="77777777" w:rsidR="00C50148" w:rsidRPr="00C50148" w:rsidRDefault="00C50148" w:rsidP="00C50148">
      <w:pPr>
        <w:rPr>
          <w:vanish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417"/>
        <w:gridCol w:w="2126"/>
        <w:gridCol w:w="3119"/>
      </w:tblGrid>
      <w:tr w:rsidR="00FA0C50" w:rsidRPr="00892E5A" w14:paraId="784411D6" w14:textId="77777777" w:rsidTr="00892E5A">
        <w:tc>
          <w:tcPr>
            <w:tcW w:w="1515" w:type="dxa"/>
            <w:shd w:val="clear" w:color="auto" w:fill="auto"/>
          </w:tcPr>
          <w:p w14:paraId="7BE4CCF4" w14:textId="77777777" w:rsidR="00FA0C50" w:rsidRPr="008901B8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8901B8">
              <w:rPr>
                <w:rFonts w:ascii="British Council Sans" w:hAnsi="British Council Sans"/>
                <w:sz w:val="21"/>
                <w:szCs w:val="21"/>
                <w:lang w:val="it-IT"/>
              </w:rPr>
              <w:t>CENTRE NO</w:t>
            </w:r>
          </w:p>
        </w:tc>
        <w:tc>
          <w:tcPr>
            <w:tcW w:w="1417" w:type="dxa"/>
            <w:shd w:val="clear" w:color="auto" w:fill="auto"/>
          </w:tcPr>
          <w:p w14:paraId="1397A581" w14:textId="77777777" w:rsidR="00FA0C50" w:rsidRPr="008901B8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8901B8">
              <w:rPr>
                <w:rFonts w:ascii="British Council Sans" w:hAnsi="British Council Sans"/>
                <w:sz w:val="21"/>
                <w:szCs w:val="21"/>
                <w:lang w:val="it-IT"/>
              </w:rPr>
              <w:t>CAND NO</w:t>
            </w:r>
          </w:p>
        </w:tc>
        <w:tc>
          <w:tcPr>
            <w:tcW w:w="2126" w:type="dxa"/>
            <w:shd w:val="clear" w:color="auto" w:fill="auto"/>
          </w:tcPr>
          <w:p w14:paraId="3BB4F8E4" w14:textId="77777777" w:rsidR="00FA0C50" w:rsidRPr="008901B8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8901B8">
              <w:rPr>
                <w:rFonts w:ascii="British Council Sans" w:hAnsi="British Council Sans"/>
                <w:sz w:val="21"/>
                <w:szCs w:val="21"/>
                <w:lang w:val="it-IT"/>
              </w:rPr>
              <w:t>UCI NO</w:t>
            </w:r>
            <w:r w:rsidR="00232111" w:rsidRPr="008901B8">
              <w:rPr>
                <w:rFonts w:ascii="British Council Sans" w:hAnsi="British Council Sans"/>
                <w:sz w:val="21"/>
                <w:szCs w:val="21"/>
                <w:lang w:val="it-IT"/>
              </w:rPr>
              <w:t xml:space="preserve"> (1ST)</w:t>
            </w:r>
          </w:p>
        </w:tc>
        <w:tc>
          <w:tcPr>
            <w:tcW w:w="3119" w:type="dxa"/>
            <w:shd w:val="clear" w:color="auto" w:fill="auto"/>
          </w:tcPr>
          <w:p w14:paraId="28BD110E" w14:textId="77777777" w:rsidR="00FA0C50" w:rsidRPr="008901B8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 w:rsidRPr="008901B8">
              <w:rPr>
                <w:rFonts w:ascii="British Council Sans" w:hAnsi="British Council Sans"/>
                <w:sz w:val="21"/>
                <w:szCs w:val="21"/>
                <w:lang w:val="it-IT"/>
              </w:rPr>
              <w:t>EXAM SESSION</w:t>
            </w:r>
          </w:p>
        </w:tc>
      </w:tr>
      <w:tr w:rsidR="00FA0C50" w:rsidRPr="00892E5A" w14:paraId="77750D68" w14:textId="77777777" w:rsidTr="00892E5A">
        <w:tc>
          <w:tcPr>
            <w:tcW w:w="1515" w:type="dxa"/>
            <w:shd w:val="clear" w:color="auto" w:fill="auto"/>
          </w:tcPr>
          <w:p w14:paraId="666D3115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0600D3AA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68C4DCD9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63596498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FA0C50" w:rsidRPr="00892E5A" w14:paraId="24EB18B0" w14:textId="77777777" w:rsidTr="00892E5A">
        <w:tc>
          <w:tcPr>
            <w:tcW w:w="1515" w:type="dxa"/>
            <w:shd w:val="clear" w:color="auto" w:fill="auto"/>
          </w:tcPr>
          <w:p w14:paraId="60904817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1A2A7732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6A2B6EA9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1F413DC3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FA0C50" w:rsidRPr="00892E5A" w14:paraId="76ADEFC8" w14:textId="77777777" w:rsidTr="00892E5A">
        <w:tc>
          <w:tcPr>
            <w:tcW w:w="1515" w:type="dxa"/>
            <w:shd w:val="clear" w:color="auto" w:fill="auto"/>
          </w:tcPr>
          <w:p w14:paraId="6A1EF047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3FF4B38D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2999074F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6EBA286E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FA0C50" w:rsidRPr="00892E5A" w14:paraId="2356B8FC" w14:textId="77777777" w:rsidTr="00892E5A">
        <w:tc>
          <w:tcPr>
            <w:tcW w:w="1515" w:type="dxa"/>
            <w:shd w:val="clear" w:color="auto" w:fill="auto"/>
          </w:tcPr>
          <w:p w14:paraId="09D4B42F" w14:textId="77777777" w:rsidR="00FA0C50" w:rsidRPr="00892E5A" w:rsidRDefault="00232111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CENTRE NO</w:t>
            </w:r>
          </w:p>
        </w:tc>
        <w:tc>
          <w:tcPr>
            <w:tcW w:w="1417" w:type="dxa"/>
            <w:shd w:val="clear" w:color="auto" w:fill="auto"/>
          </w:tcPr>
          <w:p w14:paraId="40113189" w14:textId="77777777" w:rsidR="00FA0C50" w:rsidRPr="00892E5A" w:rsidRDefault="00232111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CAND NO</w:t>
            </w:r>
          </w:p>
        </w:tc>
        <w:tc>
          <w:tcPr>
            <w:tcW w:w="2126" w:type="dxa"/>
            <w:shd w:val="clear" w:color="auto" w:fill="auto"/>
          </w:tcPr>
          <w:p w14:paraId="6EA63307" w14:textId="77777777" w:rsidR="00FA0C50" w:rsidRPr="00892E5A" w:rsidRDefault="00232111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UCI NO (2ND)</w:t>
            </w:r>
          </w:p>
        </w:tc>
        <w:tc>
          <w:tcPr>
            <w:tcW w:w="3119" w:type="dxa"/>
            <w:shd w:val="clear" w:color="auto" w:fill="auto"/>
          </w:tcPr>
          <w:p w14:paraId="790080B6" w14:textId="77777777" w:rsidR="00FA0C50" w:rsidRPr="00892E5A" w:rsidRDefault="00232111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  <w:r>
              <w:rPr>
                <w:rFonts w:ascii="British Council Sans" w:hAnsi="British Council Sans"/>
                <w:sz w:val="21"/>
                <w:szCs w:val="21"/>
                <w:lang w:val="it-IT"/>
              </w:rPr>
              <w:t>EXAM SESSION</w:t>
            </w:r>
          </w:p>
        </w:tc>
      </w:tr>
      <w:tr w:rsidR="00FA0C50" w:rsidRPr="00892E5A" w14:paraId="1B9818F2" w14:textId="77777777" w:rsidTr="00892E5A">
        <w:tc>
          <w:tcPr>
            <w:tcW w:w="1515" w:type="dxa"/>
            <w:shd w:val="clear" w:color="auto" w:fill="auto"/>
          </w:tcPr>
          <w:p w14:paraId="5103608E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099C0C98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429BD100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6EADC62A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FA0C50" w:rsidRPr="00892E5A" w14:paraId="00F3393A" w14:textId="77777777" w:rsidTr="00892E5A">
        <w:tc>
          <w:tcPr>
            <w:tcW w:w="1515" w:type="dxa"/>
            <w:shd w:val="clear" w:color="auto" w:fill="auto"/>
          </w:tcPr>
          <w:p w14:paraId="3501ADBE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1C7323D9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0832FCCC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2718E418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  <w:tr w:rsidR="00FA0C50" w:rsidRPr="00892E5A" w14:paraId="72B6B445" w14:textId="77777777" w:rsidTr="00892E5A">
        <w:tc>
          <w:tcPr>
            <w:tcW w:w="1515" w:type="dxa"/>
            <w:shd w:val="clear" w:color="auto" w:fill="auto"/>
          </w:tcPr>
          <w:p w14:paraId="0DE704A5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2A9E59D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7ADA9BCD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2F97EEF3" w14:textId="77777777" w:rsidR="00FA0C50" w:rsidRPr="00892E5A" w:rsidRDefault="00FA0C50" w:rsidP="00D67FC4">
            <w:pPr>
              <w:rPr>
                <w:rFonts w:ascii="British Council Sans" w:hAnsi="British Council Sans"/>
                <w:sz w:val="21"/>
                <w:szCs w:val="21"/>
                <w:lang w:val="it-IT"/>
              </w:rPr>
            </w:pPr>
          </w:p>
        </w:tc>
      </w:tr>
    </w:tbl>
    <w:p w14:paraId="662EACA8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27A290F5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229FDE5F" w14:textId="01FF7384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3FFF2D26" w14:textId="655991D2" w:rsidR="008901B8" w:rsidRDefault="008901B8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  <w:r>
        <w:rPr>
          <w:rFonts w:ascii="British Council Sans" w:hAnsi="British Council Sans"/>
          <w:sz w:val="21"/>
          <w:szCs w:val="21"/>
          <w:lang w:val="it-IT"/>
        </w:rPr>
        <w:t>Please return this form as well as copies of your statement of results to Maria Christodoulou, details below.</w:t>
      </w:r>
    </w:p>
    <w:p w14:paraId="383C086C" w14:textId="77777777" w:rsidR="008901B8" w:rsidRDefault="008901B8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6A22B468" w14:textId="77777777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</w:p>
    <w:p w14:paraId="506FE813" w14:textId="245A6507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  <w:r w:rsidRPr="00232111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Maria </w:t>
      </w:r>
      <w:proofErr w:type="spellStart"/>
      <w:r w:rsidRPr="00232111">
        <w:rPr>
          <w:rFonts w:ascii="Calibri" w:eastAsia="Calibri" w:hAnsi="Calibri" w:cs="Calibri"/>
          <w:b/>
          <w:bCs/>
          <w:sz w:val="22"/>
          <w:szCs w:val="22"/>
          <w:lang w:eastAsia="en-GB"/>
        </w:rPr>
        <w:t>Christodoulou</w:t>
      </w:r>
      <w:r w:rsidRPr="00232111">
        <w:rPr>
          <w:rFonts w:ascii="Calibri" w:eastAsia="Calibri" w:hAnsi="Calibri" w:cs="Calibri"/>
          <w:sz w:val="22"/>
          <w:szCs w:val="22"/>
          <w:lang w:eastAsia="en-GB"/>
        </w:rPr>
        <w:t>|Examinations</w:t>
      </w:r>
      <w:proofErr w:type="spellEnd"/>
      <w:r w:rsidRPr="00232111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proofErr w:type="spellStart"/>
      <w:r w:rsidRPr="00232111">
        <w:rPr>
          <w:rFonts w:ascii="Calibri" w:eastAsia="Calibri" w:hAnsi="Calibri" w:cs="Calibri"/>
          <w:sz w:val="22"/>
          <w:szCs w:val="22"/>
          <w:lang w:eastAsia="en-GB"/>
        </w:rPr>
        <w:t>Administrator|Exams</w:t>
      </w:r>
      <w:proofErr w:type="spellEnd"/>
      <w:r w:rsidRPr="00232111">
        <w:rPr>
          <w:rFonts w:ascii="Calibri" w:eastAsia="Calibri" w:hAnsi="Calibri" w:cs="Calibri"/>
          <w:sz w:val="22"/>
          <w:szCs w:val="22"/>
          <w:lang w:eastAsia="en-GB"/>
        </w:rPr>
        <w:t xml:space="preserve"> Depar</w:t>
      </w:r>
      <w:r w:rsidR="00600B1E">
        <w:rPr>
          <w:rFonts w:ascii="Calibri" w:eastAsia="Calibri" w:hAnsi="Calibri" w:cs="Calibri"/>
          <w:sz w:val="22"/>
          <w:szCs w:val="22"/>
          <w:lang w:eastAsia="en-GB"/>
        </w:rPr>
        <w:t>t</w:t>
      </w:r>
      <w:r w:rsidRPr="00232111">
        <w:rPr>
          <w:rFonts w:ascii="Calibri" w:eastAsia="Calibri" w:hAnsi="Calibri" w:cs="Calibri"/>
          <w:sz w:val="22"/>
          <w:szCs w:val="22"/>
          <w:lang w:eastAsia="en-GB"/>
        </w:rPr>
        <w:t>ment</w:t>
      </w:r>
    </w:p>
    <w:p w14:paraId="70270920" w14:textId="35E5E856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  <w:r w:rsidRPr="00232111">
        <w:rPr>
          <w:rFonts w:ascii="Calibri" w:eastAsia="Calibri" w:hAnsi="Calibri" w:cs="Calibri"/>
          <w:sz w:val="22"/>
          <w:szCs w:val="22"/>
          <w:lang w:eastAsia="en-GB"/>
        </w:rPr>
        <w:t xml:space="preserve">British Council | 1-3 </w:t>
      </w:r>
      <w:proofErr w:type="spellStart"/>
      <w:r w:rsidRPr="00232111">
        <w:rPr>
          <w:rFonts w:ascii="Calibri" w:eastAsia="Calibri" w:hAnsi="Calibri" w:cs="Calibri"/>
          <w:sz w:val="22"/>
          <w:szCs w:val="22"/>
          <w:lang w:eastAsia="en-GB"/>
        </w:rPr>
        <w:t>Aristotelous</w:t>
      </w:r>
      <w:proofErr w:type="spellEnd"/>
      <w:r w:rsidRPr="00232111">
        <w:rPr>
          <w:rFonts w:ascii="Calibri" w:eastAsia="Calibri" w:hAnsi="Calibri" w:cs="Calibri"/>
          <w:sz w:val="22"/>
          <w:szCs w:val="22"/>
          <w:lang w:eastAsia="en-GB"/>
        </w:rPr>
        <w:t xml:space="preserve"> Str|Nico</w:t>
      </w:r>
      <w:r w:rsidR="00AB37DD">
        <w:rPr>
          <w:rFonts w:ascii="Calibri" w:eastAsia="Calibri" w:hAnsi="Calibri" w:cs="Calibri"/>
          <w:sz w:val="22"/>
          <w:szCs w:val="22"/>
          <w:lang w:eastAsia="en-GB"/>
        </w:rPr>
        <w:t>s</w:t>
      </w:r>
      <w:r w:rsidRPr="00232111">
        <w:rPr>
          <w:rFonts w:ascii="Calibri" w:eastAsia="Calibri" w:hAnsi="Calibri" w:cs="Calibri"/>
          <w:sz w:val="22"/>
          <w:szCs w:val="22"/>
          <w:lang w:eastAsia="en-GB"/>
        </w:rPr>
        <w:t>ia|CY-1101|Cyprus</w:t>
      </w:r>
    </w:p>
    <w:p w14:paraId="249603DE" w14:textId="77777777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</w:p>
    <w:p w14:paraId="2A1F1D36" w14:textId="77777777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  <w:r w:rsidRPr="00232111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T: </w:t>
      </w:r>
      <w:r w:rsidRPr="00232111">
        <w:rPr>
          <w:rFonts w:ascii="Calibri" w:eastAsia="Calibri" w:hAnsi="Calibri" w:cs="Calibri"/>
          <w:sz w:val="22"/>
          <w:szCs w:val="22"/>
          <w:lang w:eastAsia="en-GB"/>
        </w:rPr>
        <w:t>+357 22 585 110, +357 22 585 000|</w:t>
      </w:r>
      <w:r w:rsidRPr="00232111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F: </w:t>
      </w:r>
      <w:r w:rsidRPr="00232111">
        <w:rPr>
          <w:rFonts w:ascii="Calibri" w:eastAsia="Calibri" w:hAnsi="Calibri" w:cs="Calibri"/>
          <w:sz w:val="22"/>
          <w:szCs w:val="22"/>
          <w:lang w:eastAsia="en-GB"/>
        </w:rPr>
        <w:t>+357 22 585 129</w:t>
      </w:r>
    </w:p>
    <w:p w14:paraId="06B077FD" w14:textId="77777777" w:rsidR="00232111" w:rsidRPr="00232111" w:rsidRDefault="00AB37DD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  <w:hyperlink r:id="rId7" w:history="1">
        <w:r w:rsidR="00232111" w:rsidRPr="00232111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GB"/>
          </w:rPr>
          <w:t>Maria.christodoulou@cy.britishcouncil.org</w:t>
        </w:r>
      </w:hyperlink>
    </w:p>
    <w:p w14:paraId="3AF7D072" w14:textId="77777777" w:rsidR="00232111" w:rsidRPr="00232111" w:rsidRDefault="00232111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</w:p>
    <w:p w14:paraId="50046D58" w14:textId="77777777" w:rsidR="00232111" w:rsidRPr="00232111" w:rsidRDefault="00AB37DD" w:rsidP="00232111">
      <w:pPr>
        <w:ind w:left="720"/>
        <w:rPr>
          <w:rFonts w:ascii="Calibri" w:eastAsia="Calibri" w:hAnsi="Calibri" w:cs="Calibri"/>
          <w:sz w:val="22"/>
          <w:szCs w:val="22"/>
          <w:lang w:eastAsia="en-GB"/>
        </w:rPr>
      </w:pPr>
      <w:hyperlink r:id="rId8" w:history="1">
        <w:r w:rsidR="00232111" w:rsidRPr="00232111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GB"/>
          </w:rPr>
          <w:t>www.britishcouncil.com.cy</w:t>
        </w:r>
      </w:hyperlink>
    </w:p>
    <w:p w14:paraId="54E3B131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3E11980A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p w14:paraId="44029F69" w14:textId="77777777" w:rsidR="00FA0C50" w:rsidRDefault="00FA0C50" w:rsidP="00D67FC4">
      <w:pPr>
        <w:ind w:left="720"/>
        <w:rPr>
          <w:rFonts w:ascii="British Council Sans" w:hAnsi="British Council Sans"/>
          <w:sz w:val="21"/>
          <w:szCs w:val="21"/>
          <w:lang w:val="it-IT"/>
        </w:rPr>
      </w:pPr>
    </w:p>
    <w:sectPr w:rsidR="00FA0C50" w:rsidSect="00E014C3"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6E06" w14:textId="77777777" w:rsidR="00973C4A" w:rsidRDefault="00973C4A">
      <w:r>
        <w:separator/>
      </w:r>
    </w:p>
  </w:endnote>
  <w:endnote w:type="continuationSeparator" w:id="0">
    <w:p w14:paraId="1E2A4E11" w14:textId="77777777" w:rsidR="00973C4A" w:rsidRDefault="009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altName w:val="Calibri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C52F" w14:textId="77777777" w:rsidR="008819FD" w:rsidRDefault="008819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D7E8C">
      <w:rPr>
        <w:noProof/>
      </w:rPr>
      <w:t>2</w:t>
    </w:r>
    <w:r>
      <w:fldChar w:fldCharType="end"/>
    </w:r>
    <w:r>
      <w:t xml:space="preserve"> of </w:t>
    </w:r>
    <w:r w:rsidR="00AB37DD">
      <w:fldChar w:fldCharType="begin"/>
    </w:r>
    <w:r w:rsidR="00AB37DD">
      <w:instrText xml:space="preserve"> NUMPAGES </w:instrText>
    </w:r>
    <w:r w:rsidR="00AB37DD">
      <w:fldChar w:fldCharType="separate"/>
    </w:r>
    <w:r w:rsidR="00372A8B">
      <w:rPr>
        <w:noProof/>
      </w:rPr>
      <w:t>1</w:t>
    </w:r>
    <w:r w:rsidR="00AB37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B7D7" w14:textId="77777777" w:rsidR="008819FD" w:rsidRDefault="008819FD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44B29" w14:textId="77777777" w:rsidR="00973C4A" w:rsidRDefault="00973C4A">
      <w:r>
        <w:separator/>
      </w:r>
    </w:p>
  </w:footnote>
  <w:footnote w:type="continuationSeparator" w:id="0">
    <w:p w14:paraId="77DE3CB1" w14:textId="77777777" w:rsidR="00973C4A" w:rsidRDefault="0097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0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0632"/>
    </w:tblGrid>
    <w:tr w:rsidR="008819FD" w14:paraId="38752895" w14:textId="77777777" w:rsidTr="003F32AF">
      <w:trPr>
        <w:trHeight w:hRule="exact" w:val="993"/>
      </w:trPr>
      <w:tc>
        <w:tcPr>
          <w:tcW w:w="3969" w:type="dxa"/>
          <w:tcBorders>
            <w:bottom w:val="single" w:sz="4" w:space="0" w:color="auto"/>
          </w:tcBorders>
        </w:tcPr>
        <w:p w14:paraId="30ABD9DA" w14:textId="77777777" w:rsidR="008819FD" w:rsidRDefault="00AB37DD">
          <w:pPr>
            <w:pStyle w:val="Header"/>
            <w:jc w:val="left"/>
          </w:pPr>
          <w:bookmarkStart w:id="0" w:name="bclogo"/>
          <w:bookmarkEnd w:id="0"/>
          <w:r>
            <w:pict w14:anchorId="41CA77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5pt;height:31pt" fillcolor="window">
                <v:imagedata r:id="rId1" o:title="BC"/>
              </v:shape>
            </w:pict>
          </w:r>
        </w:p>
      </w:tc>
      <w:tc>
        <w:tcPr>
          <w:tcW w:w="10632" w:type="dxa"/>
          <w:tcBorders>
            <w:bottom w:val="single" w:sz="4" w:space="0" w:color="auto"/>
          </w:tcBorders>
        </w:tcPr>
        <w:p w14:paraId="4BD1534A" w14:textId="0937548A" w:rsidR="008819FD" w:rsidRPr="00FA0C50" w:rsidRDefault="008901B8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40"/>
              <w:szCs w:val="40"/>
            </w:rPr>
            <w:t xml:space="preserve">PEARSON EDEXCEL </w:t>
          </w:r>
          <w:r w:rsidR="00FA0C50">
            <w:rPr>
              <w:sz w:val="40"/>
              <w:szCs w:val="40"/>
            </w:rPr>
            <w:t>UCI MERGE</w:t>
          </w:r>
        </w:p>
      </w:tc>
    </w:tr>
  </w:tbl>
  <w:p w14:paraId="01A2A8C9" w14:textId="77777777" w:rsidR="008819FD" w:rsidRDefault="00881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7F60996"/>
    <w:multiLevelType w:val="hybridMultilevel"/>
    <w:tmpl w:val="487C3298"/>
    <w:lvl w:ilvl="0" w:tplc="B33699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28ED4C79"/>
    <w:multiLevelType w:val="hybridMultilevel"/>
    <w:tmpl w:val="222A1FA2"/>
    <w:lvl w:ilvl="0" w:tplc="C6287D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07EDE"/>
    <w:multiLevelType w:val="hybridMultilevel"/>
    <w:tmpl w:val="AD74DF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8F1"/>
    <w:rsid w:val="000019EA"/>
    <w:rsid w:val="000112B7"/>
    <w:rsid w:val="00031FA7"/>
    <w:rsid w:val="0007588A"/>
    <w:rsid w:val="000828F1"/>
    <w:rsid w:val="000A6E2A"/>
    <w:rsid w:val="00140745"/>
    <w:rsid w:val="00180385"/>
    <w:rsid w:val="001E7D79"/>
    <w:rsid w:val="00227CFA"/>
    <w:rsid w:val="00232111"/>
    <w:rsid w:val="00287990"/>
    <w:rsid w:val="00371B93"/>
    <w:rsid w:val="00372A8B"/>
    <w:rsid w:val="003A6E13"/>
    <w:rsid w:val="003F32AF"/>
    <w:rsid w:val="00406F15"/>
    <w:rsid w:val="004870B5"/>
    <w:rsid w:val="0052172C"/>
    <w:rsid w:val="00532946"/>
    <w:rsid w:val="0054705B"/>
    <w:rsid w:val="0055119D"/>
    <w:rsid w:val="005622F9"/>
    <w:rsid w:val="005D3BD1"/>
    <w:rsid w:val="005E4B98"/>
    <w:rsid w:val="00600B1E"/>
    <w:rsid w:val="006065B6"/>
    <w:rsid w:val="006229B3"/>
    <w:rsid w:val="00626191"/>
    <w:rsid w:val="00633CA5"/>
    <w:rsid w:val="0065473E"/>
    <w:rsid w:val="006551BD"/>
    <w:rsid w:val="006D6138"/>
    <w:rsid w:val="006D7E8C"/>
    <w:rsid w:val="006E6715"/>
    <w:rsid w:val="00701926"/>
    <w:rsid w:val="007367D2"/>
    <w:rsid w:val="00761D80"/>
    <w:rsid w:val="007913ED"/>
    <w:rsid w:val="007C4F07"/>
    <w:rsid w:val="00800916"/>
    <w:rsid w:val="008145B9"/>
    <w:rsid w:val="00837D63"/>
    <w:rsid w:val="008819FD"/>
    <w:rsid w:val="008901B8"/>
    <w:rsid w:val="00892E5A"/>
    <w:rsid w:val="008E3378"/>
    <w:rsid w:val="009213C6"/>
    <w:rsid w:val="00932FF1"/>
    <w:rsid w:val="00973C4A"/>
    <w:rsid w:val="009909CD"/>
    <w:rsid w:val="009B1470"/>
    <w:rsid w:val="009B4990"/>
    <w:rsid w:val="009B533C"/>
    <w:rsid w:val="009C3609"/>
    <w:rsid w:val="00A81DAD"/>
    <w:rsid w:val="00AB37DD"/>
    <w:rsid w:val="00AC1490"/>
    <w:rsid w:val="00AF44AC"/>
    <w:rsid w:val="00B0642B"/>
    <w:rsid w:val="00BC4750"/>
    <w:rsid w:val="00BE5CE6"/>
    <w:rsid w:val="00C40DCA"/>
    <w:rsid w:val="00C50148"/>
    <w:rsid w:val="00C705A1"/>
    <w:rsid w:val="00C71EBD"/>
    <w:rsid w:val="00D35FA4"/>
    <w:rsid w:val="00D5297F"/>
    <w:rsid w:val="00D66086"/>
    <w:rsid w:val="00D67FC4"/>
    <w:rsid w:val="00DB00E5"/>
    <w:rsid w:val="00DB1E71"/>
    <w:rsid w:val="00DB2F1B"/>
    <w:rsid w:val="00DB6825"/>
    <w:rsid w:val="00E014C3"/>
    <w:rsid w:val="00E341BD"/>
    <w:rsid w:val="00E34AB6"/>
    <w:rsid w:val="00EB1DA2"/>
    <w:rsid w:val="00EC5344"/>
    <w:rsid w:val="00ED56CC"/>
    <w:rsid w:val="00EF7F27"/>
    <w:rsid w:val="00F0638F"/>
    <w:rsid w:val="00F42D7E"/>
    <w:rsid w:val="00F5646A"/>
    <w:rsid w:val="00F65D4E"/>
    <w:rsid w:val="00FA0C50"/>
    <w:rsid w:val="00FA4ACD"/>
    <w:rsid w:val="00FA675A"/>
    <w:rsid w:val="00FC09DB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0CC0214E"/>
  <w15:chartTrackingRefBased/>
  <w15:docId w15:val="{018F3007-4682-4D80-89F9-9FF03BB0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ACD"/>
    <w:rPr>
      <w:rFonts w:ascii="Arial" w:eastAsia="SimSu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character" w:styleId="Hyperlink">
    <w:name w:val="Hyperlink"/>
    <w:rsid w:val="00FA4ACD"/>
    <w:rPr>
      <w:color w:val="0000FF"/>
      <w:u w:val="single"/>
    </w:rPr>
  </w:style>
  <w:style w:type="table" w:styleId="TableGrid">
    <w:name w:val="Table Grid"/>
    <w:basedOn w:val="TableNormal"/>
    <w:rsid w:val="00FA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31F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com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.christodoulou@cy.britishcounci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paper</vt:lpstr>
    </vt:vector>
  </TitlesOfParts>
  <Company>British Council</Company>
  <LinksUpToDate>false</LinksUpToDate>
  <CharactersWithSpaces>746</CharactersWithSpaces>
  <SharedDoc>false</SharedDoc>
  <HLinks>
    <vt:vector size="12" baseType="variant"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http://www.britishcouncil.com.cy/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mailto:Maria.christodoulou@cy.britishcouncil.org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paper</dc:title>
  <dc:subject/>
  <dc:creator>ElenaCharalambidou</dc:creator>
  <cp:keywords/>
  <cp:lastModifiedBy>Selcuk, Seda (Cyprus)</cp:lastModifiedBy>
  <cp:revision>5</cp:revision>
  <cp:lastPrinted>2017-03-21T08:56:00Z</cp:lastPrinted>
  <dcterms:created xsi:type="dcterms:W3CDTF">2021-11-09T10:12:00Z</dcterms:created>
  <dcterms:modified xsi:type="dcterms:W3CDTF">2021-11-10T06:36:00Z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